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433C" w14:textId="77777777" w:rsidR="00FE0310" w:rsidRPr="00D76085" w:rsidRDefault="004C77CB" w:rsidP="0027686C">
      <w:pPr>
        <w:spacing w:after="80"/>
        <w:rPr>
          <w:b/>
        </w:rPr>
      </w:pPr>
      <w:r w:rsidRPr="004C77CB">
        <w:rPr>
          <w:b/>
        </w:rPr>
        <w:t>ΠΑΝΕΛΛΗΝΙΟΣ ΣΥΛΛΟΓΟΣ ΕΡΓΑΖ. &amp; ΣΥΝΤΑΞ</w:t>
      </w:r>
      <w:r w:rsidR="0027686C" w:rsidRPr="00D76085">
        <w:rPr>
          <w:b/>
        </w:rPr>
        <w:t xml:space="preserve">. </w:t>
      </w:r>
      <w:r w:rsidRPr="004C77CB">
        <w:rPr>
          <w:b/>
        </w:rPr>
        <w:t xml:space="preserve">ΜΕ </w:t>
      </w:r>
      <w:r w:rsidR="006F40F4" w:rsidRPr="004C77CB">
        <w:rPr>
          <w:b/>
        </w:rPr>
        <w:t xml:space="preserve">ΠΑΙΔΙΑ </w:t>
      </w:r>
      <w:r w:rsidR="006F40F4">
        <w:rPr>
          <w:b/>
        </w:rPr>
        <w:t xml:space="preserve">ΜΕ </w:t>
      </w:r>
      <w:r w:rsidRPr="004C77CB">
        <w:rPr>
          <w:b/>
        </w:rPr>
        <w:t>ΑΝΑΠΗΡ</w:t>
      </w:r>
      <w:r w:rsidR="006F40F4">
        <w:rPr>
          <w:b/>
        </w:rPr>
        <w:t>Ι</w:t>
      </w:r>
      <w:r w:rsidRPr="004C77CB">
        <w:rPr>
          <w:b/>
        </w:rPr>
        <w:t xml:space="preserve">Α </w:t>
      </w:r>
      <w:r w:rsidR="006F40F4">
        <w:rPr>
          <w:b/>
        </w:rPr>
        <w:t>–</w:t>
      </w:r>
      <w:r w:rsidRPr="004C77CB">
        <w:rPr>
          <w:b/>
        </w:rPr>
        <w:t xml:space="preserve"> </w:t>
      </w:r>
      <w:r w:rsidR="006F40F4">
        <w:rPr>
          <w:b/>
        </w:rPr>
        <w:t xml:space="preserve">ΟΜΙΛΟΥ </w:t>
      </w:r>
      <w:r w:rsidRPr="004C77CB">
        <w:rPr>
          <w:b/>
        </w:rPr>
        <w:t>ΟΤΕ</w:t>
      </w:r>
    </w:p>
    <w:p w14:paraId="4EC23095" w14:textId="77777777" w:rsidR="0027686C" w:rsidRPr="0027686C" w:rsidRDefault="0027686C" w:rsidP="0027686C">
      <w:pPr>
        <w:spacing w:after="720"/>
        <w:jc w:val="center"/>
        <w:rPr>
          <w:b/>
        </w:rPr>
      </w:pPr>
      <w:r>
        <w:rPr>
          <w:b/>
        </w:rPr>
        <w:t>(ΠΑ.ΣΕΣ</w:t>
      </w:r>
      <w:r w:rsidR="006F40F4">
        <w:rPr>
          <w:b/>
        </w:rPr>
        <w:t>ΠΑ</w:t>
      </w:r>
      <w:r>
        <w:rPr>
          <w:b/>
        </w:rPr>
        <w:t>-</w:t>
      </w:r>
      <w:r w:rsidR="006F40F4">
        <w:rPr>
          <w:b/>
        </w:rPr>
        <w:t xml:space="preserve">ΟΜΙΛΟΥ </w:t>
      </w:r>
      <w:r>
        <w:rPr>
          <w:b/>
        </w:rPr>
        <w:t>ΟΤΕ)</w:t>
      </w:r>
    </w:p>
    <w:p w14:paraId="0ACEB187" w14:textId="35CB5D1F" w:rsidR="004C77CB" w:rsidRPr="004C77CB" w:rsidRDefault="004C77CB" w:rsidP="004C77CB">
      <w:pPr>
        <w:spacing w:after="480"/>
        <w:jc w:val="center"/>
        <w:rPr>
          <w:b/>
          <w:sz w:val="28"/>
          <w:szCs w:val="28"/>
        </w:rPr>
      </w:pPr>
      <w:r w:rsidRPr="004C77CB">
        <w:rPr>
          <w:b/>
          <w:sz w:val="28"/>
          <w:szCs w:val="28"/>
        </w:rPr>
        <w:t xml:space="preserve">ΑΡΧΑΙΡΕΣΙΕΣ </w:t>
      </w:r>
      <w:r w:rsidR="00C054F2">
        <w:rPr>
          <w:b/>
          <w:sz w:val="28"/>
          <w:szCs w:val="28"/>
          <w:lang w:val="en-US"/>
        </w:rPr>
        <w:t>14</w:t>
      </w:r>
      <w:r w:rsidRPr="004C77CB">
        <w:rPr>
          <w:b/>
          <w:sz w:val="28"/>
          <w:szCs w:val="28"/>
          <w:vertAlign w:val="superscript"/>
        </w:rPr>
        <w:t xml:space="preserve">ης </w:t>
      </w:r>
      <w:r w:rsidRPr="004C77CB">
        <w:rPr>
          <w:b/>
          <w:sz w:val="28"/>
          <w:szCs w:val="28"/>
        </w:rPr>
        <w:t xml:space="preserve"> </w:t>
      </w:r>
      <w:r w:rsidR="00C054F2">
        <w:rPr>
          <w:b/>
          <w:sz w:val="28"/>
          <w:szCs w:val="28"/>
        </w:rPr>
        <w:t xml:space="preserve">ΔΕΚΕΜΒΡΙΟΥ </w:t>
      </w:r>
      <w:r w:rsidRPr="004C77CB">
        <w:rPr>
          <w:b/>
          <w:sz w:val="28"/>
          <w:szCs w:val="28"/>
        </w:rPr>
        <w:t>20</w:t>
      </w:r>
      <w:r w:rsidR="006F40F4">
        <w:rPr>
          <w:b/>
          <w:sz w:val="28"/>
          <w:szCs w:val="28"/>
        </w:rPr>
        <w:t>2</w:t>
      </w:r>
      <w:r w:rsidR="00C054F2">
        <w:rPr>
          <w:b/>
          <w:sz w:val="28"/>
          <w:szCs w:val="28"/>
        </w:rPr>
        <w:t>5</w:t>
      </w:r>
    </w:p>
    <w:p w14:paraId="367D4303" w14:textId="77777777" w:rsidR="004C77CB" w:rsidRPr="00061311" w:rsidRDefault="004C77CB" w:rsidP="00061311">
      <w:pPr>
        <w:spacing w:after="360"/>
        <w:jc w:val="center"/>
        <w:rPr>
          <w:u w:val="single"/>
        </w:rPr>
      </w:pPr>
      <w:r w:rsidRPr="00061311">
        <w:rPr>
          <w:u w:val="single"/>
        </w:rPr>
        <w:t>ΑΙΤΗΣΗ ΥΠΟΨΗΦΙΟΤΗΤΑΣ</w:t>
      </w:r>
    </w:p>
    <w:p w14:paraId="7E80A20D" w14:textId="77777777" w:rsidR="00061311" w:rsidRDefault="004C77CB" w:rsidP="00061311">
      <w:pPr>
        <w:spacing w:after="240"/>
        <w:jc w:val="left"/>
      </w:pPr>
      <w:r>
        <w:t>Του</w:t>
      </w:r>
      <w:r w:rsidR="00061311">
        <w:t>:</w:t>
      </w:r>
    </w:p>
    <w:p w14:paraId="27D5D65E" w14:textId="77777777" w:rsidR="004C77CB" w:rsidRDefault="00061311" w:rsidP="00061311">
      <w:pPr>
        <w:spacing w:after="240"/>
        <w:jc w:val="left"/>
      </w:pPr>
      <w:r w:rsidRPr="00061311">
        <w:rPr>
          <w:u w:val="single"/>
        </w:rPr>
        <w:t>Επώνυμο:</w:t>
      </w:r>
      <w:r>
        <w:tab/>
      </w:r>
      <w:r>
        <w:tab/>
      </w:r>
      <w:r w:rsidR="004C77CB">
        <w:t xml:space="preserve">........................................................................... </w:t>
      </w:r>
    </w:p>
    <w:p w14:paraId="518DA18C" w14:textId="77777777" w:rsidR="00061311" w:rsidRDefault="00D42AF1" w:rsidP="00061311">
      <w:pPr>
        <w:spacing w:after="240"/>
        <w:jc w:val="left"/>
      </w:pPr>
      <w:r w:rsidRPr="00061311">
        <w:rPr>
          <w:u w:val="single"/>
        </w:rPr>
        <w:t>Όνομα</w:t>
      </w:r>
      <w:r w:rsidR="00061311" w:rsidRPr="00061311">
        <w:rPr>
          <w:u w:val="single"/>
        </w:rPr>
        <w:t>:</w:t>
      </w:r>
      <w:r w:rsidR="00061311">
        <w:tab/>
      </w:r>
      <w:r w:rsidR="00061311">
        <w:tab/>
      </w:r>
      <w:r w:rsidR="00061311">
        <w:tab/>
        <w:t>...........................................................................</w:t>
      </w:r>
    </w:p>
    <w:p w14:paraId="417B6A0D" w14:textId="77777777" w:rsidR="00061311" w:rsidRDefault="00D42AF1" w:rsidP="00061311">
      <w:pPr>
        <w:spacing w:after="240"/>
        <w:jc w:val="left"/>
      </w:pPr>
      <w:r w:rsidRPr="00061311">
        <w:rPr>
          <w:u w:val="single"/>
        </w:rPr>
        <w:t>Όνομα</w:t>
      </w:r>
      <w:r w:rsidR="00061311" w:rsidRPr="00061311">
        <w:rPr>
          <w:u w:val="single"/>
        </w:rPr>
        <w:t xml:space="preserve"> πατρός:</w:t>
      </w:r>
      <w:r w:rsidR="00061311">
        <w:tab/>
        <w:t>...........................................................................</w:t>
      </w:r>
    </w:p>
    <w:p w14:paraId="36A047AB" w14:textId="77777777" w:rsidR="00A86343" w:rsidRPr="003C5F7E" w:rsidRDefault="00061311" w:rsidP="00A86343">
      <w:pPr>
        <w:spacing w:after="480"/>
        <w:jc w:val="left"/>
        <w:rPr>
          <w:b/>
          <w:sz w:val="18"/>
          <w:szCs w:val="18"/>
        </w:rPr>
      </w:pPr>
      <w:r w:rsidRPr="00061311">
        <w:rPr>
          <w:u w:val="single"/>
        </w:rPr>
        <w:t>Ιδιότητα:</w:t>
      </w:r>
      <w:r>
        <w:tab/>
        <w:t>Συνταξιούχος / Εργαζόμενος</w:t>
      </w:r>
      <w:r w:rsidR="006F40F4">
        <w:t>/</w:t>
      </w:r>
      <w:r w:rsidR="00D42AF1">
        <w:t xml:space="preserve"> </w:t>
      </w:r>
      <w:proofErr w:type="spellStart"/>
      <w:r w:rsidR="00D42AF1">
        <w:t>Αμε</w:t>
      </w:r>
      <w:r w:rsidR="006F40F4">
        <w:t>Α</w:t>
      </w:r>
      <w:proofErr w:type="spellEnd"/>
      <w:r w:rsidR="00A86343">
        <w:tab/>
      </w:r>
      <w:r w:rsidR="00B857F9">
        <w:rPr>
          <w:b/>
          <w:sz w:val="18"/>
          <w:szCs w:val="18"/>
        </w:rPr>
        <w:t xml:space="preserve">(Διαγράφονται τα δύο </w:t>
      </w:r>
      <w:r w:rsidR="00A86343" w:rsidRPr="003C5F7E">
        <w:rPr>
          <w:b/>
          <w:sz w:val="18"/>
          <w:szCs w:val="18"/>
        </w:rPr>
        <w:t xml:space="preserve">εκ των </w:t>
      </w:r>
      <w:r w:rsidR="00B857F9">
        <w:rPr>
          <w:b/>
          <w:sz w:val="18"/>
          <w:szCs w:val="18"/>
        </w:rPr>
        <w:t>ΤΡΙΩΝ</w:t>
      </w:r>
      <w:r w:rsidR="00A86343" w:rsidRPr="003C5F7E">
        <w:rPr>
          <w:b/>
          <w:sz w:val="18"/>
          <w:szCs w:val="18"/>
        </w:rPr>
        <w:t>)</w:t>
      </w:r>
    </w:p>
    <w:p w14:paraId="3DEA47E2" w14:textId="77777777" w:rsidR="004C77CB" w:rsidRDefault="004C77CB" w:rsidP="004C77CB">
      <w:pPr>
        <w:spacing w:after="360"/>
      </w:pPr>
      <w:r>
        <w:t>Προς την Εφορευτική Επιτροπή,</w:t>
      </w:r>
    </w:p>
    <w:p w14:paraId="5FD47DFE" w14:textId="77777777" w:rsidR="004C77CB" w:rsidRDefault="004C77CB" w:rsidP="003C5F7E">
      <w:pPr>
        <w:jc w:val="left"/>
      </w:pPr>
      <w:r>
        <w:t>Παρακαλώ να με συμπεριλάβετε στο ψηφοδέλτιο των υποψηφίων για,</w:t>
      </w:r>
    </w:p>
    <w:p w14:paraId="75F271C1" w14:textId="77777777" w:rsidR="004C77CB" w:rsidRDefault="004C77CB" w:rsidP="003C5F7E">
      <w:pPr>
        <w:jc w:val="left"/>
      </w:pPr>
      <w:r>
        <w:t>Το Διοικητικό Συμβούλιο</w:t>
      </w:r>
    </w:p>
    <w:p w14:paraId="7102FC4F" w14:textId="77777777" w:rsidR="003C5F7E" w:rsidRDefault="004C77CB" w:rsidP="003C5F7E">
      <w:pPr>
        <w:jc w:val="left"/>
      </w:pPr>
      <w:r>
        <w:t>Τη</w:t>
      </w:r>
      <w:r w:rsidR="00061311">
        <w:t>ν</w:t>
      </w:r>
      <w:r>
        <w:t xml:space="preserve"> Εξελεγκτική Επιτροπή</w:t>
      </w:r>
      <w:r w:rsidR="00A86343">
        <w:tab/>
      </w:r>
      <w:r w:rsidR="00A86343" w:rsidRPr="003C5F7E">
        <w:rPr>
          <w:b/>
          <w:sz w:val="18"/>
          <w:szCs w:val="18"/>
        </w:rPr>
        <w:t>(Διαγράφεται το ένα εκ των δύο)</w:t>
      </w:r>
    </w:p>
    <w:p w14:paraId="1A966501" w14:textId="77777777" w:rsidR="00061311" w:rsidRDefault="00061311" w:rsidP="003C5F7E">
      <w:pPr>
        <w:jc w:val="left"/>
        <w:rPr>
          <w:b/>
          <w:sz w:val="18"/>
          <w:szCs w:val="18"/>
        </w:rPr>
      </w:pPr>
    </w:p>
    <w:p w14:paraId="16AD860C" w14:textId="77777777" w:rsidR="00DE258F" w:rsidRDefault="00DE258F" w:rsidP="003C5F7E">
      <w:pPr>
        <w:jc w:val="left"/>
        <w:rPr>
          <w:b/>
          <w:sz w:val="18"/>
          <w:szCs w:val="18"/>
        </w:rPr>
      </w:pPr>
    </w:p>
    <w:p w14:paraId="19FC340F" w14:textId="77777777" w:rsidR="00DE258F" w:rsidRDefault="00DE258F" w:rsidP="003C5F7E">
      <w:pPr>
        <w:jc w:val="left"/>
        <w:rPr>
          <w:b/>
          <w:sz w:val="18"/>
          <w:szCs w:val="18"/>
        </w:rPr>
      </w:pPr>
    </w:p>
    <w:p w14:paraId="7B65D1AD" w14:textId="77777777" w:rsidR="00DE258F" w:rsidRPr="003C5F7E" w:rsidRDefault="00DE258F" w:rsidP="003C5F7E">
      <w:pPr>
        <w:jc w:val="left"/>
        <w:rPr>
          <w:b/>
          <w:sz w:val="18"/>
          <w:szCs w:val="18"/>
        </w:rPr>
      </w:pPr>
    </w:p>
    <w:p w14:paraId="0C29DCD3" w14:textId="77777777" w:rsidR="00061311" w:rsidRPr="00917CE5" w:rsidRDefault="00061311" w:rsidP="00576667">
      <w:pPr>
        <w:spacing w:before="240"/>
        <w:jc w:val="center"/>
      </w:pPr>
      <w:r>
        <w:t>Ο</w:t>
      </w:r>
      <w:r w:rsidR="00DE258F">
        <w:t>/Η</w:t>
      </w:r>
      <w:r>
        <w:t xml:space="preserve"> αιτών</w:t>
      </w:r>
      <w:r w:rsidR="00DE258F">
        <w:t>/ούσα</w:t>
      </w:r>
    </w:p>
    <w:sectPr w:rsidR="00061311" w:rsidRPr="00917CE5" w:rsidSect="00421039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D4CD" w14:textId="77777777" w:rsidR="006F0F31" w:rsidRDefault="006F0F31">
      <w:r>
        <w:separator/>
      </w:r>
    </w:p>
  </w:endnote>
  <w:endnote w:type="continuationSeparator" w:id="0">
    <w:p w14:paraId="7BE59C65" w14:textId="77777777" w:rsidR="006F0F31" w:rsidRDefault="006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129C" w14:textId="77777777" w:rsidR="005938A0" w:rsidRDefault="003D09BD" w:rsidP="00AE11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938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EBEE66" w14:textId="77777777" w:rsidR="005938A0" w:rsidRDefault="005938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2789" w14:textId="77777777" w:rsidR="006F0F31" w:rsidRDefault="006F0F31">
      <w:r>
        <w:separator/>
      </w:r>
    </w:p>
  </w:footnote>
  <w:footnote w:type="continuationSeparator" w:id="0">
    <w:p w14:paraId="2E222FA4" w14:textId="77777777" w:rsidR="006F0F31" w:rsidRDefault="006F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1AA"/>
    <w:multiLevelType w:val="hybridMultilevel"/>
    <w:tmpl w:val="D37A6E78"/>
    <w:lvl w:ilvl="0" w:tplc="B2D2A57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97B45"/>
    <w:multiLevelType w:val="hybridMultilevel"/>
    <w:tmpl w:val="068CA636"/>
    <w:lvl w:ilvl="0" w:tplc="F16A0E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C66C8"/>
    <w:multiLevelType w:val="hybridMultilevel"/>
    <w:tmpl w:val="AD426464"/>
    <w:lvl w:ilvl="0" w:tplc="F16A0E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80465"/>
    <w:multiLevelType w:val="hybridMultilevel"/>
    <w:tmpl w:val="6B88DEFA"/>
    <w:lvl w:ilvl="0" w:tplc="F16A0E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263CA"/>
    <w:multiLevelType w:val="multilevel"/>
    <w:tmpl w:val="A73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75988">
    <w:abstractNumId w:val="1"/>
  </w:num>
  <w:num w:numId="2" w16cid:durableId="297150124">
    <w:abstractNumId w:val="4"/>
  </w:num>
  <w:num w:numId="3" w16cid:durableId="556664545">
    <w:abstractNumId w:val="2"/>
  </w:num>
  <w:num w:numId="4" w16cid:durableId="137890159">
    <w:abstractNumId w:val="3"/>
  </w:num>
  <w:num w:numId="5" w16cid:durableId="2131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11"/>
    <w:rsid w:val="0002754D"/>
    <w:rsid w:val="00061311"/>
    <w:rsid w:val="000F1112"/>
    <w:rsid w:val="00147794"/>
    <w:rsid w:val="00237E4F"/>
    <w:rsid w:val="00237FEB"/>
    <w:rsid w:val="0027686C"/>
    <w:rsid w:val="00321C83"/>
    <w:rsid w:val="00373574"/>
    <w:rsid w:val="003C5F7E"/>
    <w:rsid w:val="003C5FE6"/>
    <w:rsid w:val="003D09BD"/>
    <w:rsid w:val="003E59CB"/>
    <w:rsid w:val="003F3FB6"/>
    <w:rsid w:val="00421039"/>
    <w:rsid w:val="00447FAE"/>
    <w:rsid w:val="00490849"/>
    <w:rsid w:val="004C77CB"/>
    <w:rsid w:val="00521290"/>
    <w:rsid w:val="005518C6"/>
    <w:rsid w:val="00576667"/>
    <w:rsid w:val="00577EF1"/>
    <w:rsid w:val="00591673"/>
    <w:rsid w:val="005938A0"/>
    <w:rsid w:val="00682014"/>
    <w:rsid w:val="006A7FDF"/>
    <w:rsid w:val="006C4F2A"/>
    <w:rsid w:val="006E00DE"/>
    <w:rsid w:val="006F0F31"/>
    <w:rsid w:val="006F40F4"/>
    <w:rsid w:val="00702F21"/>
    <w:rsid w:val="00726E4F"/>
    <w:rsid w:val="007B323A"/>
    <w:rsid w:val="007C4790"/>
    <w:rsid w:val="007F6B19"/>
    <w:rsid w:val="00863ECD"/>
    <w:rsid w:val="00886104"/>
    <w:rsid w:val="008B6058"/>
    <w:rsid w:val="008C6A42"/>
    <w:rsid w:val="008F12AB"/>
    <w:rsid w:val="00917CE5"/>
    <w:rsid w:val="009F39C1"/>
    <w:rsid w:val="00A704EE"/>
    <w:rsid w:val="00A86343"/>
    <w:rsid w:val="00AE11A1"/>
    <w:rsid w:val="00B857F9"/>
    <w:rsid w:val="00C054F2"/>
    <w:rsid w:val="00C06FD1"/>
    <w:rsid w:val="00C37D21"/>
    <w:rsid w:val="00D42AF1"/>
    <w:rsid w:val="00D573C3"/>
    <w:rsid w:val="00D76085"/>
    <w:rsid w:val="00D90739"/>
    <w:rsid w:val="00D977B9"/>
    <w:rsid w:val="00DE258F"/>
    <w:rsid w:val="00E10977"/>
    <w:rsid w:val="00EA16E5"/>
    <w:rsid w:val="00EE7CE7"/>
    <w:rsid w:val="00F93D7A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0667"/>
  <w15:docId w15:val="{95C4E166-9E2E-4F28-A5CD-27548F74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9CB"/>
    <w:pPr>
      <w:spacing w:after="18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21039"/>
    <w:pPr>
      <w:keepNext/>
      <w:spacing w:before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18C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18C6"/>
  </w:style>
  <w:style w:type="paragraph" w:styleId="a5">
    <w:name w:val="header"/>
    <w:basedOn w:val="a"/>
    <w:rsid w:val="005518C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Tempates\Normal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Normal12</Template>
  <TotalTime>15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Bantouna Georgia</cp:lastModifiedBy>
  <cp:revision>8</cp:revision>
  <cp:lastPrinted>2019-10-08T07:37:00Z</cp:lastPrinted>
  <dcterms:created xsi:type="dcterms:W3CDTF">2019-10-06T10:22:00Z</dcterms:created>
  <dcterms:modified xsi:type="dcterms:W3CDTF">2025-10-07T09:32:00Z</dcterms:modified>
</cp:coreProperties>
</file>